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A8" w:rsidRDefault="008674D3">
      <w:r>
        <w:rPr>
          <w:rFonts w:hint="eastAsia"/>
        </w:rPr>
        <w:t>（様式第４</w:t>
      </w:r>
      <w:r w:rsidR="00AA1EF9">
        <w:rPr>
          <w:rFonts w:hint="eastAsia"/>
        </w:rPr>
        <w:t>号）</w:t>
      </w:r>
    </w:p>
    <w:p w:rsidR="00AA1EF9" w:rsidRDefault="00AA1EF9"/>
    <w:p w:rsidR="00AA1EF9" w:rsidRPr="008674D3" w:rsidRDefault="008674D3" w:rsidP="00AA1EF9">
      <w:pPr>
        <w:jc w:val="center"/>
        <w:rPr>
          <w:sz w:val="24"/>
        </w:rPr>
      </w:pPr>
      <w:r w:rsidRPr="008674D3">
        <w:rPr>
          <w:rFonts w:hint="eastAsia"/>
          <w:sz w:val="32"/>
        </w:rPr>
        <w:t>誓　約　書</w:t>
      </w:r>
    </w:p>
    <w:p w:rsidR="00AA1EF9" w:rsidRDefault="00AA1EF9"/>
    <w:p w:rsidR="00AA1EF9" w:rsidRDefault="00AA1EF9" w:rsidP="00AA1EF9">
      <w:pPr>
        <w:jc w:val="right"/>
      </w:pPr>
      <w:r>
        <w:rPr>
          <w:rFonts w:hint="eastAsia"/>
        </w:rPr>
        <w:t>年　　月　　日</w:t>
      </w:r>
    </w:p>
    <w:p w:rsidR="00AA1EF9" w:rsidRDefault="00AA1EF9" w:rsidP="00AA1EF9">
      <w:pPr>
        <w:jc w:val="right"/>
      </w:pPr>
    </w:p>
    <w:p w:rsidR="00AA1EF9" w:rsidRPr="00B83806" w:rsidRDefault="00B83806" w:rsidP="00AA1EF9">
      <w:pPr>
        <w:jc w:val="left"/>
      </w:pPr>
      <w:r w:rsidRPr="00B83806">
        <w:rPr>
          <w:rFonts w:hint="eastAsia"/>
        </w:rPr>
        <w:t>四日市ブランド実行委員</w:t>
      </w:r>
      <w:r w:rsidR="003E1070" w:rsidRPr="00B83806">
        <w:rPr>
          <w:rFonts w:hint="eastAsia"/>
        </w:rPr>
        <w:t>会長　宛て</w:t>
      </w:r>
    </w:p>
    <w:p w:rsidR="00AA1EF9" w:rsidRDefault="00AA1EF9" w:rsidP="00AA1EF9">
      <w:pPr>
        <w:jc w:val="left"/>
      </w:pPr>
    </w:p>
    <w:p w:rsidR="008674D3" w:rsidRDefault="008674D3" w:rsidP="00AA1EF9">
      <w:pPr>
        <w:jc w:val="left"/>
      </w:pPr>
    </w:p>
    <w:p w:rsidR="008674D3" w:rsidRDefault="008674D3" w:rsidP="00AA1EF9">
      <w:pPr>
        <w:jc w:val="left"/>
      </w:pPr>
      <w:r>
        <w:rPr>
          <w:rFonts w:hint="eastAsia"/>
        </w:rPr>
        <w:t xml:space="preserve">　四日市ブランド認定に係る申請を行うにあたり、下記の事項は真実に相違ありません。</w:t>
      </w:r>
    </w:p>
    <w:p w:rsidR="008674D3" w:rsidRPr="003B57F6" w:rsidRDefault="008674D3" w:rsidP="00AA1EF9">
      <w:pPr>
        <w:jc w:val="left"/>
        <w:rPr>
          <w:spacing w:val="8"/>
        </w:rPr>
      </w:pPr>
      <w:r>
        <w:rPr>
          <w:rFonts w:hint="eastAsia"/>
        </w:rPr>
        <w:t xml:space="preserve">　</w:t>
      </w:r>
      <w:r w:rsidRPr="003B57F6">
        <w:rPr>
          <w:rFonts w:hint="eastAsia"/>
          <w:spacing w:val="8"/>
        </w:rPr>
        <w:t>また、審査の</w:t>
      </w:r>
      <w:r w:rsidR="003E1070">
        <w:rPr>
          <w:rFonts w:hint="eastAsia"/>
          <w:spacing w:val="8"/>
        </w:rPr>
        <w:t>結果、四日市ブランドの認定を受けられなかった場合においても、</w:t>
      </w:r>
      <w:r w:rsidRPr="003B57F6">
        <w:rPr>
          <w:rFonts w:hint="eastAsia"/>
          <w:spacing w:val="8"/>
        </w:rPr>
        <w:t>異議を申し立てません。</w:t>
      </w:r>
    </w:p>
    <w:p w:rsidR="008674D3" w:rsidRDefault="008674D3" w:rsidP="00AA1EF9">
      <w:pPr>
        <w:jc w:val="left"/>
      </w:pPr>
    </w:p>
    <w:p w:rsidR="00AA1EF9" w:rsidRDefault="00AA1EF9" w:rsidP="00AA1EF9">
      <w:pPr>
        <w:jc w:val="left"/>
      </w:pPr>
    </w:p>
    <w:p w:rsid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申請者</w:t>
      </w:r>
    </w:p>
    <w:p w:rsid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　住所</w:t>
      </w:r>
    </w:p>
    <w:p w:rsidR="00AA1EF9" w:rsidRPr="00AA1EF9" w:rsidRDefault="00AA1EF9" w:rsidP="00AA1EF9">
      <w:pPr>
        <w:jc w:val="left"/>
      </w:pPr>
    </w:p>
    <w:p w:rsidR="00AA1EF9" w:rsidRP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　（法人、団体にあっては主たる事務所の所在地）</w:t>
      </w:r>
    </w:p>
    <w:p w:rsidR="00AA1EF9" w:rsidRDefault="00AA1EF9" w:rsidP="00AA1EF9">
      <w:pPr>
        <w:jc w:val="left"/>
      </w:pPr>
    </w:p>
    <w:p w:rsidR="00AA1EF9" w:rsidRDefault="00AA1EF9" w:rsidP="00AA1EF9">
      <w:pPr>
        <w:jc w:val="left"/>
      </w:pPr>
    </w:p>
    <w:p w:rsid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　氏名　　　　　　　　　　　　　　　　　　　㊞</w:t>
      </w:r>
    </w:p>
    <w:p w:rsidR="00AA1EF9" w:rsidRDefault="00AA1EF9" w:rsidP="00AA1EF9">
      <w:pPr>
        <w:jc w:val="left"/>
      </w:pPr>
    </w:p>
    <w:p w:rsidR="00AA1EF9" w:rsidRDefault="00AA1EF9" w:rsidP="00AA1EF9">
      <w:pPr>
        <w:jc w:val="left"/>
      </w:pPr>
      <w:r>
        <w:rPr>
          <w:rFonts w:hint="eastAsia"/>
        </w:rPr>
        <w:t xml:space="preserve">　　　　　　　　　　　　　　　　　（法人、団体にあっては名称及び代表者の職氏名）</w:t>
      </w:r>
    </w:p>
    <w:p w:rsidR="00AA1EF9" w:rsidRDefault="00AA1EF9" w:rsidP="00AA1EF9">
      <w:pPr>
        <w:jc w:val="left"/>
      </w:pPr>
    </w:p>
    <w:p w:rsidR="008674D3" w:rsidRDefault="008674D3" w:rsidP="00AA1EF9">
      <w:pPr>
        <w:jc w:val="left"/>
      </w:pPr>
    </w:p>
    <w:p w:rsidR="008674D3" w:rsidRDefault="008674D3" w:rsidP="008674D3">
      <w:pPr>
        <w:pStyle w:val="a7"/>
      </w:pPr>
      <w:r>
        <w:rPr>
          <w:rFonts w:hint="eastAsia"/>
        </w:rPr>
        <w:t>記</w:t>
      </w:r>
    </w:p>
    <w:p w:rsidR="008E0632" w:rsidRPr="008E0632" w:rsidRDefault="008E0632" w:rsidP="008E0632"/>
    <w:p w:rsidR="008674D3" w:rsidRDefault="003E1070" w:rsidP="008674D3">
      <w:pPr>
        <w:ind w:left="420" w:hangingChars="200" w:hanging="420"/>
      </w:pPr>
      <w:r>
        <w:rPr>
          <w:rFonts w:hint="eastAsia"/>
        </w:rPr>
        <w:t>１　四日市ブランド認定要領</w:t>
      </w:r>
      <w:bookmarkStart w:id="0" w:name="_GoBack"/>
      <w:r w:rsidRPr="00B83806">
        <w:rPr>
          <w:rFonts w:hint="eastAsia"/>
        </w:rPr>
        <w:t>第２条</w:t>
      </w:r>
      <w:bookmarkEnd w:id="0"/>
      <w:r w:rsidR="008674D3">
        <w:rPr>
          <w:rFonts w:hint="eastAsia"/>
        </w:rPr>
        <w:t>に規定する要件を満たしていますので、申請資格を有しています。</w:t>
      </w:r>
    </w:p>
    <w:p w:rsidR="008674D3" w:rsidRPr="008674D3" w:rsidRDefault="008674D3" w:rsidP="008674D3">
      <w:pPr>
        <w:ind w:left="420" w:hangingChars="200" w:hanging="420"/>
      </w:pPr>
    </w:p>
    <w:p w:rsidR="008674D3" w:rsidRDefault="008674D3" w:rsidP="008674D3">
      <w:pPr>
        <w:ind w:left="420" w:hangingChars="200" w:hanging="420"/>
      </w:pPr>
      <w:r>
        <w:rPr>
          <w:rFonts w:hint="eastAsia"/>
        </w:rPr>
        <w:t>２　四日市ブランド認定申請書等の書類に記載の事項は、真実に相違ございません。</w:t>
      </w:r>
    </w:p>
    <w:p w:rsidR="00AA1EF9" w:rsidRPr="008674D3" w:rsidRDefault="00AA1EF9" w:rsidP="008674D3">
      <w:pPr>
        <w:pStyle w:val="a9"/>
      </w:pPr>
    </w:p>
    <w:p w:rsidR="00AA1EF9" w:rsidRPr="00AA1EF9" w:rsidRDefault="00AA1EF9" w:rsidP="00AA1EF9">
      <w:pPr>
        <w:jc w:val="left"/>
      </w:pPr>
    </w:p>
    <w:sectPr w:rsidR="00AA1EF9" w:rsidRPr="00AA1EF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12" w:rsidRDefault="002B2512" w:rsidP="002B2512">
      <w:r>
        <w:separator/>
      </w:r>
    </w:p>
  </w:endnote>
  <w:endnote w:type="continuationSeparator" w:id="0">
    <w:p w:rsidR="002B2512" w:rsidRDefault="002B2512" w:rsidP="002B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70" w:rsidRDefault="003E1070" w:rsidP="003E1070">
    <w:pPr>
      <w:pStyle w:val="a5"/>
      <w:jc w:val="right"/>
    </w:pPr>
    <w:r>
      <w:rPr>
        <w:rFonts w:hint="eastAsia"/>
      </w:rPr>
      <w:t>（第1版：2024</w:t>
    </w:r>
    <w:r>
      <w:t>.6.1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12" w:rsidRDefault="002B2512" w:rsidP="002B2512">
      <w:r>
        <w:separator/>
      </w:r>
    </w:p>
  </w:footnote>
  <w:footnote w:type="continuationSeparator" w:id="0">
    <w:p w:rsidR="002B2512" w:rsidRDefault="002B2512" w:rsidP="002B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9"/>
    <w:rsid w:val="00206CA8"/>
    <w:rsid w:val="002B2512"/>
    <w:rsid w:val="003B57F6"/>
    <w:rsid w:val="003E1070"/>
    <w:rsid w:val="00762C66"/>
    <w:rsid w:val="008674D3"/>
    <w:rsid w:val="008E0632"/>
    <w:rsid w:val="00AA1EF9"/>
    <w:rsid w:val="00B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0062CC"/>
  <w15:chartTrackingRefBased/>
  <w15:docId w15:val="{CA328CED-8BB4-4FC2-9D93-B4B8887B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512"/>
  </w:style>
  <w:style w:type="paragraph" w:styleId="a5">
    <w:name w:val="footer"/>
    <w:basedOn w:val="a"/>
    <w:link w:val="a6"/>
    <w:uiPriority w:val="99"/>
    <w:unhideWhenUsed/>
    <w:rsid w:val="002B2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512"/>
  </w:style>
  <w:style w:type="paragraph" w:styleId="a7">
    <w:name w:val="Note Heading"/>
    <w:basedOn w:val="a"/>
    <w:next w:val="a"/>
    <w:link w:val="a8"/>
    <w:uiPriority w:val="99"/>
    <w:unhideWhenUsed/>
    <w:rsid w:val="008674D3"/>
    <w:pPr>
      <w:jc w:val="center"/>
    </w:pPr>
  </w:style>
  <w:style w:type="character" w:customStyle="1" w:styleId="a8">
    <w:name w:val="記 (文字)"/>
    <w:basedOn w:val="a0"/>
    <w:link w:val="a7"/>
    <w:uiPriority w:val="99"/>
    <w:rsid w:val="008674D3"/>
  </w:style>
  <w:style w:type="paragraph" w:styleId="a9">
    <w:name w:val="Closing"/>
    <w:basedOn w:val="a"/>
    <w:link w:val="aa"/>
    <w:uiPriority w:val="99"/>
    <w:unhideWhenUsed/>
    <w:rsid w:val="008674D3"/>
    <w:pPr>
      <w:jc w:val="right"/>
    </w:pPr>
  </w:style>
  <w:style w:type="character" w:customStyle="1" w:styleId="aa">
    <w:name w:val="結語 (文字)"/>
    <w:basedOn w:val="a0"/>
    <w:link w:val="a9"/>
    <w:uiPriority w:val="99"/>
    <w:rsid w:val="0086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BCD7D5CE</Template>
  <TotalTime>30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高川　純一</dc:creator>
  <cp:keywords/>
  <dc:description/>
  <cp:lastModifiedBy>高川　純一</cp:lastModifiedBy>
  <cp:revision>8</cp:revision>
  <dcterms:created xsi:type="dcterms:W3CDTF">2021-06-15T04:45:00Z</dcterms:created>
  <dcterms:modified xsi:type="dcterms:W3CDTF">2024-05-28T01:17:00Z</dcterms:modified>
</cp:coreProperties>
</file>