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BC" w:rsidRPr="00AA1EF9" w:rsidRDefault="00AA1EF9" w:rsidP="00604DB6">
      <w:pPr>
        <w:jc w:val="left"/>
      </w:pPr>
      <w:r>
        <w:rPr>
          <w:rFonts w:hint="eastAsia"/>
        </w:rPr>
        <w:t>（様式第１号）</w:t>
      </w:r>
    </w:p>
    <w:p w:rsidR="00206CA8" w:rsidRDefault="00206CA8"/>
    <w:p w:rsidR="00AA1EF9" w:rsidRDefault="00AA1EF9"/>
    <w:p w:rsidR="00AA1EF9" w:rsidRDefault="00AA1EF9" w:rsidP="00AA1EF9">
      <w:pPr>
        <w:jc w:val="center"/>
      </w:pPr>
      <w:r w:rsidRPr="00AA1EF9">
        <w:rPr>
          <w:rFonts w:hint="eastAsia"/>
          <w:sz w:val="24"/>
        </w:rPr>
        <w:t>四日市ブランド認定申請書</w:t>
      </w:r>
    </w:p>
    <w:p w:rsidR="00AA1EF9" w:rsidRDefault="00AA1EF9"/>
    <w:p w:rsidR="00AA1EF9" w:rsidRDefault="00AA1EF9" w:rsidP="00AA1EF9">
      <w:pPr>
        <w:jc w:val="right"/>
      </w:pPr>
      <w:r>
        <w:rPr>
          <w:rFonts w:hint="eastAsia"/>
        </w:rPr>
        <w:t>年　　月　　日</w:t>
      </w:r>
    </w:p>
    <w:p w:rsidR="00AA1EF9" w:rsidRPr="009C65C8" w:rsidRDefault="00AA1EF9" w:rsidP="00AA1EF9">
      <w:pPr>
        <w:jc w:val="right"/>
        <w:rPr>
          <w:color w:val="000000" w:themeColor="text1"/>
        </w:rPr>
      </w:pPr>
    </w:p>
    <w:p w:rsidR="00AA1EF9" w:rsidRPr="009C65C8" w:rsidRDefault="00A9032F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>四日市ブランド実行委員会</w:t>
      </w:r>
      <w:r w:rsidR="00AA1EF9" w:rsidRPr="009C65C8">
        <w:rPr>
          <w:rFonts w:hint="eastAsia"/>
          <w:color w:val="000000" w:themeColor="text1"/>
        </w:rPr>
        <w:t>長　宛て</w:t>
      </w:r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 xml:space="preserve">　　　　　　　　　　　　　　　　申請者</w:t>
      </w:r>
    </w:p>
    <w:p w:rsidR="00AA1EF9" w:rsidRPr="009C65C8" w:rsidRDefault="00AA1EF9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AA1EF9" w:rsidRPr="009C65C8" w:rsidRDefault="00AA1EF9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 xml:space="preserve">　　　　　　　　　　　　　　　　　住所</w:t>
      </w:r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 xml:space="preserve">　　　　　　　　　　　　　　　　　（法人、団体にあっては主たる事務所の所在地）</w:t>
      </w:r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 xml:space="preserve">　　　　　　　</w:t>
      </w:r>
      <w:r w:rsidR="00EA0A6F" w:rsidRPr="009C65C8">
        <w:rPr>
          <w:rFonts w:hint="eastAsia"/>
          <w:color w:val="000000" w:themeColor="text1"/>
        </w:rPr>
        <w:t xml:space="preserve">　　　　　　　　　　氏名　　　　　　　　　　　　　　　　　　　</w:t>
      </w:r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 xml:space="preserve">　　　　　　　　　　　　　　　　　（法人、団体にあっては名称及び代表者の職氏名）</w:t>
      </w:r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C93C2C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 xml:space="preserve">　四日市ブランド認定要領</w:t>
      </w:r>
      <w:r w:rsidR="00AA1EF9" w:rsidRPr="009C65C8">
        <w:rPr>
          <w:rFonts w:hint="eastAsia"/>
          <w:color w:val="000000" w:themeColor="text1"/>
        </w:rPr>
        <w:t>第</w:t>
      </w:r>
      <w:r w:rsidR="00A9032F" w:rsidRPr="009C65C8">
        <w:rPr>
          <w:rFonts w:hint="eastAsia"/>
          <w:color w:val="000000" w:themeColor="text1"/>
        </w:rPr>
        <w:t>４</w:t>
      </w:r>
      <w:r w:rsidR="00AA1EF9" w:rsidRPr="009C65C8">
        <w:rPr>
          <w:rFonts w:hint="eastAsia"/>
          <w:color w:val="000000" w:themeColor="text1"/>
        </w:rPr>
        <w:t>条の規定により、四日市ブランドの認定を受けたいので申請します。</w:t>
      </w:r>
    </w:p>
    <w:p w:rsidR="00AA1EF9" w:rsidRPr="009C65C8" w:rsidRDefault="00AA1EF9" w:rsidP="00AA1EF9">
      <w:pPr>
        <w:jc w:val="left"/>
        <w:rPr>
          <w:rFonts w:hint="eastAsia"/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  <w:bookmarkStart w:id="0" w:name="_GoBack"/>
      <w:bookmarkEnd w:id="0"/>
    </w:p>
    <w:p w:rsidR="00AA1EF9" w:rsidRPr="009C65C8" w:rsidRDefault="00AA1EF9" w:rsidP="00AA1EF9">
      <w:pPr>
        <w:jc w:val="left"/>
        <w:rPr>
          <w:color w:val="000000" w:themeColor="text1"/>
        </w:rPr>
      </w:pPr>
    </w:p>
    <w:p w:rsidR="00AA1EF9" w:rsidRPr="009C65C8" w:rsidRDefault="00AA1EF9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>添付書類</w:t>
      </w:r>
    </w:p>
    <w:p w:rsidR="00AA1EF9" w:rsidRPr="009C65C8" w:rsidRDefault="00AA1EF9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>（１）四日市ブランド認定申請調書（様式第２号）</w:t>
      </w:r>
    </w:p>
    <w:p w:rsidR="00762C66" w:rsidRPr="009C65C8" w:rsidRDefault="00EA0A6F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>（２）製品規格</w:t>
      </w:r>
      <w:r w:rsidR="00762C66" w:rsidRPr="009C65C8">
        <w:rPr>
          <w:rFonts w:hint="eastAsia"/>
          <w:color w:val="000000" w:themeColor="text1"/>
        </w:rPr>
        <w:t>書（様式第３号）</w:t>
      </w:r>
      <w:r w:rsidR="00A9032F" w:rsidRPr="009C65C8">
        <w:rPr>
          <w:rFonts w:hint="eastAsia"/>
          <w:color w:val="000000" w:themeColor="text1"/>
        </w:rPr>
        <w:t xml:space="preserve">　※食品のみ</w:t>
      </w:r>
    </w:p>
    <w:p w:rsidR="00AA1EF9" w:rsidRDefault="00762C66" w:rsidP="00AA1EF9">
      <w:pPr>
        <w:jc w:val="left"/>
        <w:rPr>
          <w:color w:val="000000" w:themeColor="text1"/>
        </w:rPr>
      </w:pPr>
      <w:r w:rsidRPr="009C65C8">
        <w:rPr>
          <w:rFonts w:hint="eastAsia"/>
          <w:color w:val="000000" w:themeColor="text1"/>
        </w:rPr>
        <w:t>（３）誓約書（様式第４</w:t>
      </w:r>
      <w:r w:rsidR="00AA1EF9" w:rsidRPr="009C65C8">
        <w:rPr>
          <w:rFonts w:hint="eastAsia"/>
          <w:color w:val="000000" w:themeColor="text1"/>
        </w:rPr>
        <w:t>号）</w:t>
      </w:r>
    </w:p>
    <w:p w:rsidR="00F86E09" w:rsidRPr="009C65C8" w:rsidRDefault="00F86E09" w:rsidP="00AA1EF9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（４）市税完納証明書</w:t>
      </w:r>
    </w:p>
    <w:p w:rsidR="00F67C49" w:rsidRPr="009C65C8" w:rsidRDefault="00F86E09" w:rsidP="00AA1EF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（５</w:t>
      </w:r>
      <w:r w:rsidR="00AA1EF9" w:rsidRPr="009C65C8">
        <w:rPr>
          <w:rFonts w:hint="eastAsia"/>
          <w:color w:val="000000" w:themeColor="text1"/>
        </w:rPr>
        <w:t>）申請品の写真</w:t>
      </w:r>
      <w:r w:rsidR="00A9032F" w:rsidRPr="009C65C8">
        <w:rPr>
          <w:rFonts w:hint="eastAsia"/>
          <w:color w:val="000000" w:themeColor="text1"/>
        </w:rPr>
        <w:t xml:space="preserve">　※製品規格書に画像を添付している場合は省略可</w:t>
      </w:r>
    </w:p>
    <w:p w:rsidR="00A9032F" w:rsidRPr="009C65C8" w:rsidRDefault="00F86E09" w:rsidP="00AA1EF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（６</w:t>
      </w:r>
      <w:r w:rsidR="00F67C49" w:rsidRPr="009C65C8">
        <w:rPr>
          <w:rFonts w:hint="eastAsia"/>
          <w:color w:val="000000" w:themeColor="text1"/>
        </w:rPr>
        <w:t>）その他審査に必要となる書類等</w:t>
      </w:r>
      <w:r w:rsidR="00F10572" w:rsidRPr="009C65C8">
        <w:rPr>
          <w:rFonts w:hint="eastAsia"/>
          <w:color w:val="000000" w:themeColor="text1"/>
        </w:rPr>
        <w:t>（商品パンフレット、取扱説明書等）</w:t>
      </w:r>
    </w:p>
    <w:sectPr w:rsidR="00A9032F" w:rsidRPr="009C65C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12" w:rsidRDefault="002B2512" w:rsidP="002B2512">
      <w:r>
        <w:separator/>
      </w:r>
    </w:p>
  </w:endnote>
  <w:endnote w:type="continuationSeparator" w:id="0">
    <w:p w:rsidR="002B2512" w:rsidRDefault="002B2512" w:rsidP="002B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2F" w:rsidRDefault="00A9032F" w:rsidP="00A9032F">
    <w:pPr>
      <w:jc w:val="right"/>
    </w:pPr>
    <w:r>
      <w:rPr>
        <w:rFonts w:hint="eastAsia"/>
      </w:rPr>
      <w:t>（第1版：2024</w:t>
    </w:r>
    <w:r>
      <w:t>.6.1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12" w:rsidRDefault="002B2512" w:rsidP="002B2512">
      <w:r>
        <w:separator/>
      </w:r>
    </w:p>
  </w:footnote>
  <w:footnote w:type="continuationSeparator" w:id="0">
    <w:p w:rsidR="002B2512" w:rsidRDefault="002B2512" w:rsidP="002B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9"/>
    <w:rsid w:val="00206CA8"/>
    <w:rsid w:val="00210F35"/>
    <w:rsid w:val="002B2512"/>
    <w:rsid w:val="00604DB6"/>
    <w:rsid w:val="00762C66"/>
    <w:rsid w:val="008937BC"/>
    <w:rsid w:val="009C65C8"/>
    <w:rsid w:val="00A9032F"/>
    <w:rsid w:val="00AA1EF9"/>
    <w:rsid w:val="00C93C2C"/>
    <w:rsid w:val="00EA0A6F"/>
    <w:rsid w:val="00F10572"/>
    <w:rsid w:val="00F67C49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86CF37"/>
  <w15:chartTrackingRefBased/>
  <w15:docId w15:val="{CA328CED-8BB4-4FC2-9D93-B4B8887B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512"/>
  </w:style>
  <w:style w:type="paragraph" w:styleId="a5">
    <w:name w:val="footer"/>
    <w:basedOn w:val="a"/>
    <w:link w:val="a6"/>
    <w:uiPriority w:val="99"/>
    <w:unhideWhenUsed/>
    <w:rsid w:val="002B2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512"/>
  </w:style>
  <w:style w:type="paragraph" w:styleId="a7">
    <w:name w:val="Balloon Text"/>
    <w:basedOn w:val="a"/>
    <w:link w:val="a8"/>
    <w:uiPriority w:val="99"/>
    <w:semiHidden/>
    <w:unhideWhenUsed/>
    <w:rsid w:val="00C93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2C4EFF0A</Template>
  <TotalTime>56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高川　純一</dc:creator>
  <cp:keywords/>
  <dc:description/>
  <cp:lastModifiedBy>高川　純一</cp:lastModifiedBy>
  <cp:revision>10</cp:revision>
  <cp:lastPrinted>2024-05-23T00:47:00Z</cp:lastPrinted>
  <dcterms:created xsi:type="dcterms:W3CDTF">2021-12-20T07:03:00Z</dcterms:created>
  <dcterms:modified xsi:type="dcterms:W3CDTF">2024-05-29T07:16:00Z</dcterms:modified>
</cp:coreProperties>
</file>